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18D0" w14:textId="77777777" w:rsidR="008A7845" w:rsidRDefault="008A7845" w:rsidP="008A7845">
      <w:pPr>
        <w:pStyle w:val="Address"/>
        <w:tabs>
          <w:tab w:val="left" w:pos="2184"/>
        </w:tabs>
        <w:jc w:val="right"/>
      </w:pPr>
      <w:r>
        <w:tab/>
      </w:r>
    </w:p>
    <w:p w14:paraId="59ABAD37" w14:textId="77777777" w:rsidR="008A7845" w:rsidRDefault="00000000" w:rsidP="001D0F10">
      <w:pPr>
        <w:pStyle w:val="Address"/>
        <w:jc w:val="right"/>
      </w:pPr>
      <w:sdt>
        <w:sdtPr>
          <w:rPr>
            <w:rFonts w:ascii="Times New Roman" w:hAnsi="Times New Roman" w:cs="Times New Roman"/>
          </w:rPr>
          <w:id w:val="-1530020306"/>
          <w:placeholder>
            <w:docPart w:val="4B8327605830734383028BBA2C75F0FE"/>
          </w:placeholder>
          <w:showingPlcHdr/>
        </w:sdtPr>
        <w:sdtContent>
          <w:r w:rsidR="001D0F10" w:rsidRPr="001D0F10">
            <w:rPr>
              <w:rFonts w:ascii="Times New Roman" w:hAnsi="Times New Roman" w:cs="Times New Roman"/>
            </w:rPr>
            <w:t>[</w:t>
          </w:r>
          <w:r w:rsidR="008A7845" w:rsidRPr="001D0F10">
            <w:rPr>
              <w:rFonts w:ascii="Times New Roman" w:hAnsi="Times New Roman" w:cs="Times New Roman"/>
            </w:rPr>
            <w:t>Department Name</w:t>
          </w:r>
          <w:r w:rsidR="001D0F10" w:rsidRPr="001D0F10">
            <w:rPr>
              <w:rFonts w:ascii="Times New Roman" w:hAnsi="Times New Roman" w:cs="Times New Roman"/>
            </w:rPr>
            <w:t>]</w:t>
          </w:r>
        </w:sdtContent>
      </w:sdt>
      <w:r w:rsidR="008A7845">
        <w:t xml:space="preserve">    </w:t>
      </w:r>
      <w:r w:rsidR="001D0F10">
        <w:t xml:space="preserve">                                                                                                                                    </w:t>
      </w:r>
      <w:r w:rsidR="008A7845">
        <w:t xml:space="preserve">  </w:t>
      </w:r>
      <w:sdt>
        <w:sdtPr>
          <w:rPr>
            <w:rFonts w:ascii="Times New Roman" w:hAnsi="Times New Roman" w:cs="Times New Roman"/>
          </w:rPr>
          <w:id w:val="1118875502"/>
          <w:placeholder>
            <w:docPart w:val="792F7A31049CFC4C95177B2D8770CA43"/>
          </w:placeholder>
          <w:showingPlcHdr/>
        </w:sdtPr>
        <w:sdtContent>
          <w:r w:rsidR="001D0F10" w:rsidRPr="001D0F10">
            <w:rPr>
              <w:rFonts w:ascii="Times New Roman" w:hAnsi="Times New Roman" w:cs="Times New Roman"/>
            </w:rPr>
            <w:t>[Building]</w:t>
          </w:r>
        </w:sdtContent>
      </w:sdt>
      <w:r w:rsidR="001D0F10">
        <w:tab/>
        <w:t xml:space="preserve">  </w:t>
      </w:r>
      <w:r w:rsidR="008A7845">
        <w:t xml:space="preserve">                                                                                       </w:t>
      </w:r>
      <w:r w:rsidR="001D0F10">
        <w:t xml:space="preserve">                              </w:t>
      </w:r>
      <w:r w:rsidR="001D0F10">
        <w:tab/>
      </w:r>
      <w:r w:rsidR="001D0F10">
        <w:tab/>
      </w:r>
      <w:r w:rsidR="008A7845">
        <w:tab/>
      </w:r>
      <w:sdt>
        <w:sdtPr>
          <w:id w:val="1634143502"/>
          <w:placeholder>
            <w:docPart w:val="5E28CB6CDE41CB409CFD1CAECBE68897"/>
          </w:placeholder>
          <w:temporary/>
          <w:showingPlcHdr/>
          <w15:appearance w15:val="hidden"/>
        </w:sdtPr>
        <w:sdtContent>
          <w:r w:rsidR="001D0F10" w:rsidRPr="001D0F10">
            <w:rPr>
              <w:rFonts w:ascii="Times New Roman" w:hAnsi="Times New Roman" w:cs="Times New Roman"/>
            </w:rPr>
            <w:t>[Street Address]</w:t>
          </w:r>
        </w:sdtContent>
      </w:sdt>
    </w:p>
    <w:sdt>
      <w:sdtPr>
        <w:id w:val="2091195522"/>
        <w:placeholder>
          <w:docPart w:val="4606068AC1BF6B478AE9D634B81B3C53"/>
        </w:placeholder>
        <w:temporary/>
        <w:showingPlcHdr/>
        <w15:appearance w15:val="hidden"/>
      </w:sdtPr>
      <w:sdtContent>
        <w:p w14:paraId="2A210607" w14:textId="77777777" w:rsidR="008A7845" w:rsidRDefault="008A7845" w:rsidP="008A7845">
          <w:pPr>
            <w:pStyle w:val="Address"/>
            <w:jc w:val="right"/>
          </w:pPr>
          <w:r w:rsidRPr="001D0F10">
            <w:rPr>
              <w:rFonts w:ascii="Times New Roman" w:hAnsi="Times New Roman" w:cs="Times New Roman"/>
            </w:rPr>
            <w:t>[City, ST ZIP Code]</w:t>
          </w:r>
        </w:p>
      </w:sdtContent>
    </w:sdt>
    <w:sdt>
      <w:sdtPr>
        <w:id w:val="-1295207978"/>
        <w:placeholder>
          <w:docPart w:val="9714471CB5C2EE4085173073EBABBEAA"/>
        </w:placeholder>
        <w:temporary/>
        <w:showingPlcHdr/>
        <w15:appearance w15:val="hidden"/>
      </w:sdtPr>
      <w:sdtContent>
        <w:p w14:paraId="4FF0F55C" w14:textId="77777777" w:rsidR="008A7845" w:rsidRDefault="008A7845" w:rsidP="008A7845">
          <w:pPr>
            <w:pStyle w:val="Address"/>
            <w:jc w:val="right"/>
          </w:pPr>
          <w:r w:rsidRPr="001D0F10">
            <w:rPr>
              <w:rFonts w:ascii="Times New Roman" w:hAnsi="Times New Roman" w:cs="Times New Roman"/>
            </w:rPr>
            <w:t>[phone number]</w:t>
          </w:r>
        </w:p>
      </w:sdtContent>
    </w:sdt>
    <w:p w14:paraId="6A01BAD0" w14:textId="77777777" w:rsidR="00D0455C" w:rsidRDefault="00000000" w:rsidP="008A7845">
      <w:pPr>
        <w:pStyle w:val="Address"/>
        <w:jc w:val="right"/>
        <w:rPr>
          <w:color w:val="17365D" w:themeColor="text2" w:themeShade="BF"/>
          <w:sz w:val="36"/>
          <w:szCs w:val="36"/>
        </w:rPr>
      </w:pPr>
      <w:sdt>
        <w:sdtPr>
          <w:id w:val="-1687198810"/>
          <w:placeholder>
            <w:docPart w:val="EE7D8DF922A38D4F9407E15D62D4D227"/>
          </w:placeholder>
          <w:temporary/>
          <w:showingPlcHdr/>
          <w15:appearance w15:val="hidden"/>
        </w:sdtPr>
        <w:sdtContent>
          <w:r w:rsidR="008A7845" w:rsidRPr="001D0F10">
            <w:rPr>
              <w:rFonts w:ascii="Times New Roman" w:hAnsi="Times New Roman" w:cs="Times New Roman"/>
            </w:rPr>
            <w:t>[email]</w:t>
          </w:r>
        </w:sdtContent>
      </w:sdt>
    </w:p>
    <w:p w14:paraId="5F68A915" w14:textId="77777777" w:rsidR="000B1EBA" w:rsidRPr="002576E4" w:rsidRDefault="000B1EBA" w:rsidP="00903DE1">
      <w:pPr>
        <w:pStyle w:val="Heading1"/>
        <w:spacing w:before="0" w:after="0"/>
        <w:rPr>
          <w:rFonts w:ascii="Arial Black" w:hAnsi="Arial Black"/>
          <w:color w:val="17365D" w:themeColor="text2" w:themeShade="BF"/>
        </w:rPr>
      </w:pPr>
      <w:r w:rsidRPr="002576E4">
        <w:rPr>
          <w:rFonts w:ascii="Arial Black" w:hAnsi="Arial Black"/>
          <w:color w:val="17365D" w:themeColor="text2" w:themeShade="BF"/>
        </w:rPr>
        <w:t>MEMORANDUM</w:t>
      </w:r>
    </w:p>
    <w:p w14:paraId="4D2B7D92" w14:textId="77777777" w:rsidR="0072062E" w:rsidRPr="002576E4" w:rsidRDefault="0072062E" w:rsidP="00903DE1">
      <w:pPr>
        <w:spacing w:after="160"/>
        <w:rPr>
          <w:rFonts w:ascii="Arial" w:hAnsi="Arial" w:cs="Arial"/>
          <w:sz w:val="20"/>
        </w:rPr>
      </w:pPr>
    </w:p>
    <w:p w14:paraId="187D15F2" w14:textId="77777777" w:rsidR="007308BD" w:rsidRPr="008A7845" w:rsidRDefault="00903DE1" w:rsidP="008A7845">
      <w:pPr>
        <w:rPr>
          <w:rFonts w:ascii="Times New Roman" w:hAnsi="Times New Roman" w:cs="Times New Roman"/>
          <w:sz w:val="24"/>
          <w:szCs w:val="24"/>
        </w:rPr>
      </w:pPr>
      <w:r w:rsidRPr="008A7845">
        <w:rPr>
          <w:rFonts w:ascii="Times New Roman" w:hAnsi="Times New Roman" w:cs="Times New Roman"/>
          <w:sz w:val="24"/>
          <w:szCs w:val="24"/>
        </w:rPr>
        <w:t>Date</w:t>
      </w:r>
      <w:r w:rsidR="002576E4" w:rsidRPr="008A7845">
        <w:rPr>
          <w:rFonts w:ascii="Times New Roman" w:hAnsi="Times New Roman" w:cs="Times New Roman"/>
          <w:sz w:val="24"/>
          <w:szCs w:val="24"/>
        </w:rPr>
        <w:t>:</w:t>
      </w:r>
      <w:r w:rsidR="002576E4" w:rsidRPr="008A784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Date"/>
          <w:tag w:val="Date"/>
          <w:id w:val="875663137"/>
          <w:placeholder>
            <w:docPart w:val="96D44F0D76021F4BBBBFD64487E7D4CE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B258A1" w:rsidRPr="008A7845">
            <w:rPr>
              <w:rFonts w:ascii="Times New Roman" w:hAnsi="Times New Roman" w:cs="Times New Roman"/>
              <w:sz w:val="24"/>
              <w:szCs w:val="24"/>
            </w:rPr>
            <w:t>[Date]</w:t>
          </w:r>
        </w:sdtContent>
      </w:sdt>
    </w:p>
    <w:p w14:paraId="11BF9878" w14:textId="77777777" w:rsidR="007308BD" w:rsidRPr="008A7845" w:rsidRDefault="000B1EBA" w:rsidP="008A7845">
      <w:pPr>
        <w:rPr>
          <w:rFonts w:ascii="Times New Roman" w:hAnsi="Times New Roman" w:cs="Times New Roman"/>
          <w:sz w:val="24"/>
          <w:szCs w:val="24"/>
        </w:rPr>
      </w:pPr>
      <w:r w:rsidRPr="008A7845">
        <w:rPr>
          <w:rFonts w:ascii="Times New Roman" w:hAnsi="Times New Roman" w:cs="Times New Roman"/>
          <w:sz w:val="24"/>
          <w:szCs w:val="24"/>
        </w:rPr>
        <w:t>To:</w:t>
      </w:r>
      <w:r w:rsidRPr="008A784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832481"/>
          <w:placeholder>
            <w:docPart w:val="13BBFA1B331BDD42BFD040F013DF8EFF"/>
          </w:placeholder>
          <w:temporary/>
          <w:showingPlcHdr/>
          <w15:appearance w15:val="hidden"/>
        </w:sdtPr>
        <w:sdtContent>
          <w:r w:rsidR="00B258A1" w:rsidRPr="008A7845">
            <w:rPr>
              <w:rFonts w:ascii="Times New Roman" w:hAnsi="Times New Roman" w:cs="Times New Roman"/>
              <w:sz w:val="24"/>
              <w:szCs w:val="24"/>
            </w:rPr>
            <w:t>[Recipient(s)]</w:t>
          </w:r>
        </w:sdtContent>
      </w:sdt>
      <w:r w:rsidRPr="008A7845">
        <w:rPr>
          <w:rFonts w:ascii="Times New Roman" w:hAnsi="Times New Roman" w:cs="Times New Roman"/>
          <w:sz w:val="24"/>
          <w:szCs w:val="24"/>
        </w:rPr>
        <w:tab/>
      </w:r>
    </w:p>
    <w:p w14:paraId="7E48E5DE" w14:textId="77777777" w:rsidR="000B1EBA" w:rsidRPr="008A7845" w:rsidRDefault="007308BD" w:rsidP="008A7845">
      <w:pPr>
        <w:rPr>
          <w:rFonts w:ascii="Times New Roman" w:hAnsi="Times New Roman" w:cs="Times New Roman"/>
          <w:sz w:val="24"/>
          <w:szCs w:val="24"/>
        </w:rPr>
      </w:pPr>
      <w:r w:rsidRPr="008A7845">
        <w:rPr>
          <w:rFonts w:ascii="Times New Roman" w:hAnsi="Times New Roman" w:cs="Times New Roman"/>
          <w:sz w:val="24"/>
          <w:szCs w:val="24"/>
        </w:rPr>
        <w:t>CC:</w:t>
      </w:r>
      <w:r w:rsidRPr="008A784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64879346"/>
          <w:placeholder>
            <w:docPart w:val="04B2E3DD1CCB3847AD5D5E524527454A"/>
          </w:placeholder>
          <w:temporary/>
          <w:showingPlcHdr/>
          <w15:appearance w15:val="hidden"/>
        </w:sdtPr>
        <w:sdtContent>
          <w:r w:rsidR="00B258A1" w:rsidRPr="008A7845">
            <w:rPr>
              <w:rFonts w:ascii="Times New Roman" w:hAnsi="Times New Roman" w:cs="Times New Roman"/>
              <w:sz w:val="24"/>
              <w:szCs w:val="24"/>
            </w:rPr>
            <w:t>[Recipient(s)]</w:t>
          </w:r>
        </w:sdtContent>
      </w:sdt>
      <w:r w:rsidRPr="008A7845">
        <w:rPr>
          <w:rFonts w:ascii="Times New Roman" w:hAnsi="Times New Roman" w:cs="Times New Roman"/>
          <w:sz w:val="24"/>
          <w:szCs w:val="24"/>
        </w:rPr>
        <w:tab/>
      </w:r>
    </w:p>
    <w:p w14:paraId="4DA77148" w14:textId="228E88F3" w:rsidR="000B1EBA" w:rsidRPr="008A7845" w:rsidRDefault="000B1EBA" w:rsidP="008A7845">
      <w:pPr>
        <w:rPr>
          <w:rFonts w:ascii="Times New Roman" w:hAnsi="Times New Roman" w:cs="Times New Roman"/>
          <w:sz w:val="24"/>
          <w:szCs w:val="24"/>
        </w:rPr>
      </w:pPr>
      <w:r w:rsidRPr="008A7845">
        <w:rPr>
          <w:rFonts w:ascii="Times New Roman" w:hAnsi="Times New Roman" w:cs="Times New Roman"/>
          <w:sz w:val="24"/>
          <w:szCs w:val="24"/>
        </w:rPr>
        <w:t xml:space="preserve">From: </w:t>
      </w:r>
      <w:r w:rsidRPr="008A784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Your Name"/>
          <w:tag w:val=""/>
          <w:id w:val="1696498367"/>
          <w:placeholder>
            <w:docPart w:val="DD5D597EB276CD48A888183BFEC98E9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BD32C7">
            <w:rPr>
              <w:rFonts w:ascii="Times New Roman" w:hAnsi="Times New Roman" w:cs="Times New Roman"/>
              <w:sz w:val="24"/>
              <w:szCs w:val="24"/>
            </w:rPr>
            <w:t>Pantoja, Danae Monique - (danaem)</w:t>
          </w:r>
        </w:sdtContent>
      </w:sdt>
    </w:p>
    <w:p w14:paraId="2BB1A5C2" w14:textId="77777777" w:rsidR="00831329" w:rsidRPr="008A7845" w:rsidRDefault="000B1EBA" w:rsidP="008A7845">
      <w:pPr>
        <w:rPr>
          <w:rFonts w:ascii="Times New Roman" w:hAnsi="Times New Roman" w:cs="Times New Roman"/>
          <w:sz w:val="24"/>
          <w:szCs w:val="24"/>
        </w:rPr>
      </w:pPr>
      <w:r w:rsidRPr="008A7845">
        <w:rPr>
          <w:rFonts w:ascii="Times New Roman" w:hAnsi="Times New Roman" w:cs="Times New Roman"/>
          <w:sz w:val="24"/>
          <w:szCs w:val="24"/>
        </w:rPr>
        <w:t>RE:</w:t>
      </w:r>
      <w:r w:rsidRPr="008A784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14138985"/>
          <w:placeholder>
            <w:docPart w:val="63884C1C20AEAC4C9871026D1C0501CB"/>
          </w:placeholder>
          <w:temporary/>
          <w:showingPlcHdr/>
          <w15:appearance w15:val="hidden"/>
        </w:sdtPr>
        <w:sdtContent>
          <w:r w:rsidR="00B258A1" w:rsidRPr="008A7845">
            <w:rPr>
              <w:rFonts w:ascii="Times New Roman" w:hAnsi="Times New Roman" w:cs="Times New Roman"/>
              <w:sz w:val="24"/>
              <w:szCs w:val="24"/>
            </w:rPr>
            <w:t>[Subject]</w:t>
          </w:r>
        </w:sdtContent>
      </w:sdt>
    </w:p>
    <w:p w14:paraId="5930CBB5" w14:textId="77777777" w:rsidR="000B1EBA" w:rsidRDefault="007308BD" w:rsidP="00221AAE">
      <w:pPr>
        <w:spacing w:after="160"/>
        <w:rPr>
          <w:rFonts w:ascii="Arial" w:hAnsi="Arial" w:cs="Arial"/>
          <w:lang w:val="es-MX"/>
        </w:rPr>
      </w:pPr>
      <w:r w:rsidRPr="002576E4">
        <w:rPr>
          <w:rFonts w:ascii="Times New Roman" w:hAnsi="Times New Roman" w:cs="Times New Roman"/>
          <w:sz w:val="24"/>
          <w:szCs w:val="24"/>
        </w:rPr>
        <w:t xml:space="preserve"> </w:t>
      </w:r>
      <w:r w:rsidR="000B1EBA" w:rsidRPr="000B1EBA">
        <w:rPr>
          <w:rFonts w:ascii="Arial" w:hAnsi="Arial" w:cs="Arial"/>
          <w:lang w:val="es-MX"/>
        </w:rPr>
        <w:t>______________________________________________________________________</w:t>
      </w:r>
    </w:p>
    <w:p w14:paraId="4003BC7D" w14:textId="77777777" w:rsidR="00B258A1" w:rsidRPr="000B1EBA" w:rsidRDefault="00B258A1" w:rsidP="00221AAE">
      <w:pPr>
        <w:spacing w:after="160"/>
        <w:rPr>
          <w:rFonts w:ascii="Arial" w:hAnsi="Arial" w:cs="Arial"/>
          <w:lang w:val="es-MX"/>
        </w:rPr>
      </w:pPr>
    </w:p>
    <w:sectPr w:rsidR="00B258A1" w:rsidRPr="000B1EBA" w:rsidSect="00A5089E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7516" w14:textId="77777777" w:rsidR="00A5089E" w:rsidRDefault="00A5089E" w:rsidP="008A7845">
      <w:pPr>
        <w:spacing w:after="0"/>
      </w:pPr>
      <w:r>
        <w:separator/>
      </w:r>
    </w:p>
  </w:endnote>
  <w:endnote w:type="continuationSeparator" w:id="0">
    <w:p w14:paraId="6DF3879D" w14:textId="77777777" w:rsidR="00A5089E" w:rsidRDefault="00A5089E" w:rsidP="008A78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3EE7" w14:textId="77777777" w:rsidR="00A5089E" w:rsidRDefault="00A5089E" w:rsidP="008A7845">
      <w:pPr>
        <w:spacing w:after="0"/>
      </w:pPr>
      <w:r>
        <w:separator/>
      </w:r>
    </w:p>
  </w:footnote>
  <w:footnote w:type="continuationSeparator" w:id="0">
    <w:p w14:paraId="696215BD" w14:textId="77777777" w:rsidR="00A5089E" w:rsidRDefault="00A5089E" w:rsidP="008A78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0A4D" w14:textId="77777777" w:rsidR="008A7845" w:rsidRDefault="008A7845">
    <w:pPr>
      <w:pStyle w:val="Header"/>
    </w:pPr>
    <w:r>
      <w:rPr>
        <w:rFonts w:ascii="Franklin Gothic Book" w:hAnsi="Franklin Gothic Book"/>
        <w:noProof/>
      </w:rPr>
      <w:drawing>
        <wp:anchor distT="0" distB="0" distL="114300" distR="114300" simplePos="0" relativeHeight="251659264" behindDoc="0" locked="0" layoutInCell="1" allowOverlap="1" wp14:anchorId="2DBB1D67" wp14:editId="7E63B34F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3086100" cy="5041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S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5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40DE2E" w14:textId="77777777" w:rsidR="008A7845" w:rsidRDefault="008A7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AFB"/>
    <w:multiLevelType w:val="hybridMultilevel"/>
    <w:tmpl w:val="3CDAFB0E"/>
    <w:lvl w:ilvl="0" w:tplc="9872F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252A3"/>
    <w:multiLevelType w:val="hybridMultilevel"/>
    <w:tmpl w:val="F30E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4045"/>
    <w:multiLevelType w:val="hybridMultilevel"/>
    <w:tmpl w:val="A7B6602E"/>
    <w:lvl w:ilvl="0" w:tplc="C6288C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5E28C7"/>
    <w:multiLevelType w:val="hybridMultilevel"/>
    <w:tmpl w:val="003448EC"/>
    <w:lvl w:ilvl="0" w:tplc="8698ED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634A8"/>
    <w:multiLevelType w:val="hybridMultilevel"/>
    <w:tmpl w:val="8838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0270">
    <w:abstractNumId w:val="0"/>
  </w:num>
  <w:num w:numId="2" w16cid:durableId="1227298769">
    <w:abstractNumId w:val="2"/>
  </w:num>
  <w:num w:numId="3" w16cid:durableId="1206214892">
    <w:abstractNumId w:val="3"/>
  </w:num>
  <w:num w:numId="4" w16cid:durableId="393353344">
    <w:abstractNumId w:val="4"/>
  </w:num>
  <w:num w:numId="5" w16cid:durableId="113044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C7"/>
    <w:rsid w:val="0002482D"/>
    <w:rsid w:val="00035B3D"/>
    <w:rsid w:val="00084B3F"/>
    <w:rsid w:val="00094616"/>
    <w:rsid w:val="000B1EBA"/>
    <w:rsid w:val="000F4B7C"/>
    <w:rsid w:val="001064DB"/>
    <w:rsid w:val="001D0F10"/>
    <w:rsid w:val="00221AAE"/>
    <w:rsid w:val="002576E4"/>
    <w:rsid w:val="003A30A1"/>
    <w:rsid w:val="003B0506"/>
    <w:rsid w:val="003B3140"/>
    <w:rsid w:val="003B5393"/>
    <w:rsid w:val="004132EB"/>
    <w:rsid w:val="00543EA8"/>
    <w:rsid w:val="005543E0"/>
    <w:rsid w:val="0056606C"/>
    <w:rsid w:val="006111D3"/>
    <w:rsid w:val="006670CC"/>
    <w:rsid w:val="0072062E"/>
    <w:rsid w:val="007308BD"/>
    <w:rsid w:val="00782327"/>
    <w:rsid w:val="007E045C"/>
    <w:rsid w:val="008240F6"/>
    <w:rsid w:val="00831329"/>
    <w:rsid w:val="00873952"/>
    <w:rsid w:val="008A7845"/>
    <w:rsid w:val="00903DE1"/>
    <w:rsid w:val="00975E91"/>
    <w:rsid w:val="009F1C99"/>
    <w:rsid w:val="00A5089E"/>
    <w:rsid w:val="00AE5CE4"/>
    <w:rsid w:val="00B258A1"/>
    <w:rsid w:val="00B51E08"/>
    <w:rsid w:val="00BB3AE5"/>
    <w:rsid w:val="00BD32C7"/>
    <w:rsid w:val="00BE1CC8"/>
    <w:rsid w:val="00C85C55"/>
    <w:rsid w:val="00D0455C"/>
    <w:rsid w:val="00F11130"/>
    <w:rsid w:val="00F2311C"/>
    <w:rsid w:val="00F8524D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487EE"/>
  <w15:docId w15:val="{BFB813E7-54D9-754A-9C2B-C5DF0FD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24D"/>
  </w:style>
  <w:style w:type="paragraph" w:styleId="Heading1">
    <w:name w:val="heading 1"/>
    <w:basedOn w:val="Normal"/>
    <w:next w:val="Normal"/>
    <w:link w:val="Heading1Char"/>
    <w:qFormat/>
    <w:rsid w:val="000B1EB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EBA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0B1EBA"/>
    <w:rPr>
      <w:strike w:val="0"/>
      <w:dstrike w:val="0"/>
      <w:color w:val="33333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E045C"/>
    <w:pPr>
      <w:ind w:left="720"/>
      <w:contextualSpacing/>
    </w:pPr>
  </w:style>
  <w:style w:type="paragraph" w:styleId="BodyText">
    <w:name w:val="Body Text"/>
    <w:basedOn w:val="Normal"/>
    <w:link w:val="BodyTextChar"/>
    <w:rsid w:val="007308BD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308BD"/>
    <w:rPr>
      <w:rFonts w:ascii="Arial" w:eastAsia="Times New Roman" w:hAnsi="Arial" w:cs="Times New Roman"/>
      <w:spacing w:val="-5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258A1"/>
    <w:rPr>
      <w:color w:val="808080"/>
    </w:rPr>
  </w:style>
  <w:style w:type="paragraph" w:customStyle="1" w:styleId="Address">
    <w:name w:val="Address"/>
    <w:basedOn w:val="Normal"/>
    <w:qFormat/>
    <w:rsid w:val="008A7845"/>
    <w:pPr>
      <w:spacing w:after="0" w:line="276" w:lineRule="auto"/>
    </w:pPr>
    <w:rPr>
      <w:rFonts w:eastAsiaTheme="minorEastAsia"/>
      <w:spacing w:val="4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A784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7845"/>
  </w:style>
  <w:style w:type="paragraph" w:styleId="Footer">
    <w:name w:val="footer"/>
    <w:basedOn w:val="Normal"/>
    <w:link w:val="FooterChar"/>
    <w:uiPriority w:val="99"/>
    <w:unhideWhenUsed/>
    <w:rsid w:val="008A78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7845"/>
  </w:style>
  <w:style w:type="paragraph" w:styleId="Date">
    <w:name w:val="Date"/>
    <w:basedOn w:val="Normal"/>
    <w:next w:val="Normal"/>
    <w:link w:val="DateChar"/>
    <w:qFormat/>
    <w:rsid w:val="008A7845"/>
    <w:pPr>
      <w:spacing w:after="480"/>
    </w:pPr>
    <w:rPr>
      <w:spacing w:val="4"/>
      <w:sz w:val="20"/>
    </w:rPr>
  </w:style>
  <w:style w:type="character" w:customStyle="1" w:styleId="DateChar">
    <w:name w:val="Date Char"/>
    <w:basedOn w:val="DefaultParagraphFont"/>
    <w:link w:val="Date"/>
    <w:rsid w:val="008A7845"/>
    <w:rPr>
      <w:spacing w:val="4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F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aem/Downloads/Memo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8327605830734383028BBA2C75F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D7F8-1CCE-3B4B-8836-4DC655086CFC}"/>
      </w:docPartPr>
      <w:docPartBody>
        <w:p w:rsidR="00000000" w:rsidRDefault="00000000">
          <w:pPr>
            <w:pStyle w:val="4B8327605830734383028BBA2C75F0FE"/>
          </w:pPr>
          <w:r w:rsidRPr="001D0F10">
            <w:rPr>
              <w:rFonts w:ascii="Times New Roman" w:hAnsi="Times New Roman" w:cs="Times New Roman"/>
            </w:rPr>
            <w:t>[Department Name]</w:t>
          </w:r>
        </w:p>
      </w:docPartBody>
    </w:docPart>
    <w:docPart>
      <w:docPartPr>
        <w:name w:val="792F7A31049CFC4C95177B2D8770C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939C1-91AC-1B46-A517-EC37F794E20C}"/>
      </w:docPartPr>
      <w:docPartBody>
        <w:p w:rsidR="00000000" w:rsidRDefault="00000000">
          <w:pPr>
            <w:pStyle w:val="792F7A31049CFC4C95177B2D8770CA43"/>
          </w:pPr>
          <w:r w:rsidRPr="001D0F10">
            <w:rPr>
              <w:rFonts w:ascii="Times New Roman" w:hAnsi="Times New Roman" w:cs="Times New Roman"/>
            </w:rPr>
            <w:t>[Building]</w:t>
          </w:r>
        </w:p>
      </w:docPartBody>
    </w:docPart>
    <w:docPart>
      <w:docPartPr>
        <w:name w:val="5E28CB6CDE41CB409CFD1CAECBE68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FB86C-91C1-C348-A528-9D3A719960FC}"/>
      </w:docPartPr>
      <w:docPartBody>
        <w:p w:rsidR="00000000" w:rsidRDefault="00000000">
          <w:pPr>
            <w:pStyle w:val="5E28CB6CDE41CB409CFD1CAECBE68897"/>
          </w:pPr>
          <w:r w:rsidRPr="001D0F10">
            <w:rPr>
              <w:rFonts w:ascii="Times New Roman" w:hAnsi="Times New Roman" w:cs="Times New Roman"/>
            </w:rPr>
            <w:t>[Street Address]</w:t>
          </w:r>
        </w:p>
      </w:docPartBody>
    </w:docPart>
    <w:docPart>
      <w:docPartPr>
        <w:name w:val="4606068AC1BF6B478AE9D634B81B3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74B9F-B94A-D14C-A5E2-79AAA8C528E5}"/>
      </w:docPartPr>
      <w:docPartBody>
        <w:p w:rsidR="00000000" w:rsidRDefault="00000000">
          <w:pPr>
            <w:pStyle w:val="4606068AC1BF6B478AE9D634B81B3C53"/>
          </w:pPr>
          <w:r w:rsidRPr="001D0F10">
            <w:rPr>
              <w:rFonts w:ascii="Times New Roman" w:hAnsi="Times New Roman" w:cs="Times New Roman"/>
            </w:rPr>
            <w:t>[City, ST ZIP Code]</w:t>
          </w:r>
        </w:p>
      </w:docPartBody>
    </w:docPart>
    <w:docPart>
      <w:docPartPr>
        <w:name w:val="9714471CB5C2EE4085173073EBABB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F7C9-DA36-E14F-AFB6-3EF63105374D}"/>
      </w:docPartPr>
      <w:docPartBody>
        <w:p w:rsidR="00000000" w:rsidRDefault="00000000">
          <w:pPr>
            <w:pStyle w:val="9714471CB5C2EE4085173073EBABBEAA"/>
          </w:pPr>
          <w:r w:rsidRPr="001D0F10">
            <w:rPr>
              <w:rFonts w:ascii="Times New Roman" w:hAnsi="Times New Roman" w:cs="Times New Roman"/>
            </w:rPr>
            <w:t>[phone number]</w:t>
          </w:r>
        </w:p>
      </w:docPartBody>
    </w:docPart>
    <w:docPart>
      <w:docPartPr>
        <w:name w:val="EE7D8DF922A38D4F9407E15D62D4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548BB-7C3F-4541-8287-ED558BE3FEBC}"/>
      </w:docPartPr>
      <w:docPartBody>
        <w:p w:rsidR="00000000" w:rsidRDefault="00000000">
          <w:pPr>
            <w:pStyle w:val="EE7D8DF922A38D4F9407E15D62D4D227"/>
          </w:pPr>
          <w:r w:rsidRPr="001D0F10">
            <w:rPr>
              <w:rFonts w:ascii="Times New Roman" w:hAnsi="Times New Roman" w:cs="Times New Roman"/>
            </w:rPr>
            <w:t>[email]</w:t>
          </w:r>
        </w:p>
      </w:docPartBody>
    </w:docPart>
    <w:docPart>
      <w:docPartPr>
        <w:name w:val="96D44F0D76021F4BBBBFD64487E7D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1FBA5-2836-A543-A5CE-98771C6FC407}"/>
      </w:docPartPr>
      <w:docPartBody>
        <w:p w:rsidR="00000000" w:rsidRDefault="00000000">
          <w:pPr>
            <w:pStyle w:val="96D44F0D76021F4BBBBFD64487E7D4CE"/>
          </w:pPr>
          <w:r w:rsidRPr="008A7845">
            <w:rPr>
              <w:rFonts w:ascii="Times New Roman" w:hAnsi="Times New Roman" w:cs="Times New Roman"/>
            </w:rPr>
            <w:t>[Date]</w:t>
          </w:r>
        </w:p>
      </w:docPartBody>
    </w:docPart>
    <w:docPart>
      <w:docPartPr>
        <w:name w:val="13BBFA1B331BDD42BFD040F013DF8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42D39-AF49-754C-838E-38B94E18ADDB}"/>
      </w:docPartPr>
      <w:docPartBody>
        <w:p w:rsidR="00000000" w:rsidRDefault="00000000">
          <w:pPr>
            <w:pStyle w:val="13BBFA1B331BDD42BFD040F013DF8EFF"/>
          </w:pPr>
          <w:r w:rsidRPr="008A7845">
            <w:rPr>
              <w:rFonts w:ascii="Times New Roman" w:hAnsi="Times New Roman" w:cs="Times New Roman"/>
            </w:rPr>
            <w:t>[Recipient(s)]</w:t>
          </w:r>
        </w:p>
      </w:docPartBody>
    </w:docPart>
    <w:docPart>
      <w:docPartPr>
        <w:name w:val="04B2E3DD1CCB3847AD5D5E5245274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7F1B-7470-474C-8466-DDC7545B5408}"/>
      </w:docPartPr>
      <w:docPartBody>
        <w:p w:rsidR="00000000" w:rsidRDefault="00000000">
          <w:pPr>
            <w:pStyle w:val="04B2E3DD1CCB3847AD5D5E524527454A"/>
          </w:pPr>
          <w:r w:rsidRPr="008A7845">
            <w:rPr>
              <w:rFonts w:ascii="Times New Roman" w:hAnsi="Times New Roman" w:cs="Times New Roman"/>
            </w:rPr>
            <w:t>[Recipient(s)]</w:t>
          </w:r>
        </w:p>
      </w:docPartBody>
    </w:docPart>
    <w:docPart>
      <w:docPartPr>
        <w:name w:val="DD5D597EB276CD48A888183BFEC9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D2D4-C576-6547-A019-685EBE1C9350}"/>
      </w:docPartPr>
      <w:docPartBody>
        <w:p w:rsidR="00000000" w:rsidRDefault="00000000">
          <w:pPr>
            <w:pStyle w:val="DD5D597EB276CD48A888183BFEC98E9D"/>
          </w:pPr>
          <w:r>
            <w:rPr>
              <w:rStyle w:val="PlaceholderText"/>
            </w:rPr>
            <w:t>[Your Name]</w:t>
          </w:r>
        </w:p>
      </w:docPartBody>
    </w:docPart>
    <w:docPart>
      <w:docPartPr>
        <w:name w:val="63884C1C20AEAC4C9871026D1C050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ABFD-7105-6E43-BD04-077B71EB99A0}"/>
      </w:docPartPr>
      <w:docPartBody>
        <w:p w:rsidR="00000000" w:rsidRDefault="00000000">
          <w:pPr>
            <w:pStyle w:val="63884C1C20AEAC4C9871026D1C0501CB"/>
          </w:pPr>
          <w:r w:rsidRPr="008A7845">
            <w:rPr>
              <w:rFonts w:ascii="Times New Roman" w:hAnsi="Times New Roman" w:cs="Times New Roman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DA"/>
    <w:rsid w:val="00D4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8327605830734383028BBA2C75F0FE">
    <w:name w:val="4B8327605830734383028BBA2C75F0FE"/>
  </w:style>
  <w:style w:type="paragraph" w:customStyle="1" w:styleId="792F7A31049CFC4C95177B2D8770CA43">
    <w:name w:val="792F7A31049CFC4C95177B2D8770CA43"/>
  </w:style>
  <w:style w:type="paragraph" w:customStyle="1" w:styleId="5E28CB6CDE41CB409CFD1CAECBE68897">
    <w:name w:val="5E28CB6CDE41CB409CFD1CAECBE68897"/>
  </w:style>
  <w:style w:type="paragraph" w:customStyle="1" w:styleId="4606068AC1BF6B478AE9D634B81B3C53">
    <w:name w:val="4606068AC1BF6B478AE9D634B81B3C53"/>
  </w:style>
  <w:style w:type="paragraph" w:customStyle="1" w:styleId="9714471CB5C2EE4085173073EBABBEAA">
    <w:name w:val="9714471CB5C2EE4085173073EBABBEAA"/>
  </w:style>
  <w:style w:type="paragraph" w:customStyle="1" w:styleId="EE7D8DF922A38D4F9407E15D62D4D227">
    <w:name w:val="EE7D8DF922A38D4F9407E15D62D4D227"/>
  </w:style>
  <w:style w:type="paragraph" w:customStyle="1" w:styleId="96D44F0D76021F4BBBBFD64487E7D4CE">
    <w:name w:val="96D44F0D76021F4BBBBFD64487E7D4CE"/>
  </w:style>
  <w:style w:type="paragraph" w:customStyle="1" w:styleId="13BBFA1B331BDD42BFD040F013DF8EFF">
    <w:name w:val="13BBFA1B331BDD42BFD040F013DF8EFF"/>
  </w:style>
  <w:style w:type="paragraph" w:customStyle="1" w:styleId="04B2E3DD1CCB3847AD5D5E524527454A">
    <w:name w:val="04B2E3DD1CCB3847AD5D5E524527454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5D597EB276CD48A888183BFEC98E9D">
    <w:name w:val="DD5D597EB276CD48A888183BFEC98E9D"/>
  </w:style>
  <w:style w:type="paragraph" w:customStyle="1" w:styleId="63884C1C20AEAC4C9871026D1C0501CB">
    <w:name w:val="63884C1C20AEAC4C9871026D1C050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Template.dotx</Template>
  <TotalTime>0</TotalTime>
  <Pages>1</Pages>
  <Words>92</Words>
  <Characters>473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Pantoja, Danae Monique - (danaem)</dc:creator>
  <cp:lastModifiedBy>Pantoja, Danae Monique - (danaem)</cp:lastModifiedBy>
  <cp:revision>1</cp:revision>
  <cp:lastPrinted>2013-05-03T22:31:00Z</cp:lastPrinted>
  <dcterms:created xsi:type="dcterms:W3CDTF">2024-04-24T20:18:00Z</dcterms:created>
  <dcterms:modified xsi:type="dcterms:W3CDTF">2024-04-24T20:18:00Z</dcterms:modified>
</cp:coreProperties>
</file>