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7D75" w14:textId="77777777" w:rsidR="00075D22" w:rsidRDefault="00000000" w:rsidP="00075D22">
      <w:sdt>
        <w:sdtPr>
          <w:id w:val="-1530020306"/>
          <w:placeholder>
            <w:docPart w:val="7D51B0171B12BF4291671BCE2710FA7A"/>
          </w:placeholder>
          <w:showingPlcHdr/>
        </w:sdtPr>
        <w:sdtContent>
          <w:r w:rsidR="00075D22">
            <w:t>Department Name</w:t>
          </w:r>
        </w:sdtContent>
      </w:sdt>
      <w:r w:rsidR="00075D22" w:rsidRPr="009C4F2B">
        <w:t xml:space="preserve"> </w:t>
      </w:r>
      <w:r w:rsidR="00075D22">
        <w:t xml:space="preserve">                                                                              </w:t>
      </w:r>
    </w:p>
    <w:p w14:paraId="0DD6BA30" w14:textId="77777777" w:rsidR="00075D22" w:rsidRDefault="00000000" w:rsidP="00075D22">
      <w:pPr>
        <w:pStyle w:val="NoSpacing"/>
        <w:jc w:val="right"/>
      </w:pPr>
      <w:sdt>
        <w:sdtPr>
          <w:id w:val="1118875502"/>
          <w:placeholder>
            <w:docPart w:val="E6C827A890090541A7BFFAFDF5C46A12"/>
          </w:placeholder>
          <w:showingPlcHdr/>
        </w:sdtPr>
        <w:sdtContent>
          <w:r w:rsidR="00075D22">
            <w:t>Building</w:t>
          </w:r>
        </w:sdtContent>
      </w:sdt>
    </w:p>
    <w:p w14:paraId="01B17E43" w14:textId="77777777" w:rsidR="00075D22" w:rsidRDefault="00000000" w:rsidP="00075D22">
      <w:pPr>
        <w:pStyle w:val="NoSpacing"/>
        <w:jc w:val="right"/>
      </w:pPr>
      <w:sdt>
        <w:sdtPr>
          <w:id w:val="1634143502"/>
          <w:placeholder>
            <w:docPart w:val="A1F6038E1ADF924BB2023BF7DB3343FE"/>
          </w:placeholder>
          <w:temporary/>
          <w:showingPlcHdr/>
          <w15:appearance w15:val="hidden"/>
        </w:sdtPr>
        <w:sdtContent>
          <w:r w:rsidR="00075D22">
            <w:t>[Street Address]</w:t>
          </w:r>
        </w:sdtContent>
      </w:sdt>
    </w:p>
    <w:sdt>
      <w:sdtPr>
        <w:id w:val="2091195522"/>
        <w:placeholder>
          <w:docPart w:val="DA2782AD2336B648A83E7703B5D6595C"/>
        </w:placeholder>
        <w:temporary/>
        <w:showingPlcHdr/>
        <w15:appearance w15:val="hidden"/>
      </w:sdtPr>
      <w:sdtContent>
        <w:p w14:paraId="11457402" w14:textId="77777777" w:rsidR="00075D22" w:rsidRDefault="00075D22" w:rsidP="00075D22">
          <w:pPr>
            <w:pStyle w:val="NoSpacing"/>
            <w:jc w:val="right"/>
          </w:pPr>
          <w:r>
            <w:t>[City, ST ZIP Code]</w:t>
          </w:r>
        </w:p>
      </w:sdtContent>
    </w:sdt>
    <w:p w14:paraId="308035E4" w14:textId="77777777" w:rsidR="00075D22" w:rsidRDefault="00075D22" w:rsidP="00075D22">
      <w:pPr>
        <w:pStyle w:val="NoSpacing"/>
        <w:jc w:val="right"/>
      </w:pPr>
      <w:r>
        <w:tab/>
      </w:r>
      <w:sdt>
        <w:sdtPr>
          <w:id w:val="-1295207978"/>
          <w:placeholder>
            <w:docPart w:val="CD406B50CEF04C40B02EE0F5D1F8EE61"/>
          </w:placeholder>
          <w:temporary/>
          <w:showingPlcHdr/>
          <w15:appearance w15:val="hidden"/>
        </w:sdtPr>
        <w:sdtContent>
          <w:r>
            <w:t>[phone number]</w:t>
          </w:r>
        </w:sdtContent>
      </w:sdt>
    </w:p>
    <w:p w14:paraId="41A0290B" w14:textId="77777777" w:rsidR="00075D22" w:rsidRDefault="00000000" w:rsidP="00075D22">
      <w:pPr>
        <w:jc w:val="right"/>
      </w:pPr>
      <w:sdt>
        <w:sdtPr>
          <w:id w:val="-1687198810"/>
          <w:placeholder>
            <w:docPart w:val="144A6D1EE61EA2458BD6FC29C3A11648"/>
          </w:placeholder>
          <w:temporary/>
          <w:showingPlcHdr/>
          <w15:appearance w15:val="hidden"/>
        </w:sdtPr>
        <w:sdtContent>
          <w:r w:rsidR="00075D22">
            <w:t>[email]</w:t>
          </w:r>
        </w:sdtContent>
      </w:sdt>
    </w:p>
    <w:p w14:paraId="38537432" w14:textId="77777777" w:rsidR="00075D22" w:rsidRPr="00E55840" w:rsidRDefault="00000000" w:rsidP="00075D22">
      <w:sdt>
        <w:sdtPr>
          <w:alias w:val="Date"/>
          <w:tag w:val="Date"/>
          <w:id w:val="-1797359151"/>
          <w:placeholder>
            <w:docPart w:val="787CFF1701DBE840ACB411B2D41693AE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075D22">
            <w:t>[Date]</w:t>
          </w:r>
        </w:sdtContent>
      </w:sdt>
    </w:p>
    <w:sdt>
      <w:sdtPr>
        <w:alias w:val="Recipient Name"/>
        <w:tag w:val=""/>
        <w:id w:val="-2028854023"/>
        <w:placeholder>
          <w:docPart w:val="CD7582495C049748B37DF76D105FAA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Content>
        <w:p w14:paraId="749D7CE6" w14:textId="77777777" w:rsidR="00075D22" w:rsidRDefault="00075D22" w:rsidP="00075D22">
          <w:pPr>
            <w:pStyle w:val="Address"/>
          </w:pPr>
          <w:r>
            <w:rPr>
              <w:rStyle w:val="PlaceholderText"/>
            </w:rPr>
            <w:t>[Recipient Name]</w:t>
          </w:r>
        </w:p>
      </w:sdtContent>
    </w:sdt>
    <w:sdt>
      <w:sdtPr>
        <w:id w:val="1410967897"/>
        <w:placeholder>
          <w:docPart w:val="A1F6038E1ADF924BB2023BF7DB3343FE"/>
        </w:placeholder>
        <w:temporary/>
        <w:showingPlcHdr/>
        <w15:appearance w15:val="hidden"/>
      </w:sdtPr>
      <w:sdtContent>
        <w:p w14:paraId="58CD827B" w14:textId="77777777" w:rsidR="00075D22" w:rsidRDefault="00075D22" w:rsidP="00075D22">
          <w:pPr>
            <w:pStyle w:val="Address"/>
          </w:pPr>
          <w:r>
            <w:t>[Street Address]</w:t>
          </w:r>
        </w:p>
      </w:sdtContent>
    </w:sdt>
    <w:sdt>
      <w:sdtPr>
        <w:id w:val="-445319069"/>
        <w:placeholder>
          <w:docPart w:val="DA2782AD2336B648A83E7703B5D6595C"/>
        </w:placeholder>
        <w:temporary/>
        <w:showingPlcHdr/>
        <w15:appearance w15:val="hidden"/>
      </w:sdtPr>
      <w:sdtContent>
        <w:p w14:paraId="5F139D58" w14:textId="77777777" w:rsidR="00075D22" w:rsidRDefault="00075D22" w:rsidP="00075D22">
          <w:pPr>
            <w:pStyle w:val="Address"/>
          </w:pPr>
          <w:r>
            <w:t>[City, ST ZIP Code]</w:t>
          </w:r>
        </w:p>
      </w:sdtContent>
    </w:sdt>
    <w:p w14:paraId="0E88320E" w14:textId="77777777" w:rsidR="00DA1170" w:rsidRDefault="00DA1170"/>
    <w:sectPr w:rsidR="00DA1170" w:rsidSect="00AD1B35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1103" w14:textId="77777777" w:rsidR="00AD1B35" w:rsidRDefault="00AD1B35" w:rsidP="00075D22">
      <w:pPr>
        <w:spacing w:after="0" w:line="240" w:lineRule="auto"/>
      </w:pPr>
      <w:r>
        <w:separator/>
      </w:r>
    </w:p>
  </w:endnote>
  <w:endnote w:type="continuationSeparator" w:id="0">
    <w:p w14:paraId="57EDF7CD" w14:textId="77777777" w:rsidR="00AD1B35" w:rsidRDefault="00AD1B35" w:rsidP="0007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A359" w14:textId="77777777" w:rsidR="00AD1B35" w:rsidRDefault="00AD1B35" w:rsidP="00075D22">
      <w:pPr>
        <w:spacing w:after="0" w:line="240" w:lineRule="auto"/>
      </w:pPr>
      <w:r>
        <w:separator/>
      </w:r>
    </w:p>
  </w:footnote>
  <w:footnote w:type="continuationSeparator" w:id="0">
    <w:p w14:paraId="6D883519" w14:textId="77777777" w:rsidR="00AD1B35" w:rsidRDefault="00AD1B35" w:rsidP="0007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D263" w14:textId="77777777" w:rsidR="00075D22" w:rsidRDefault="00075D22">
    <w:pPr>
      <w:pStyle w:val="Header"/>
    </w:pPr>
  </w:p>
  <w:p w14:paraId="2F2CF3D0" w14:textId="77777777" w:rsidR="00075D22" w:rsidRDefault="00075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AE5E" w14:textId="77777777" w:rsidR="00075D22" w:rsidRDefault="00075D22">
    <w:pPr>
      <w:pStyle w:val="Header"/>
    </w:pPr>
    <w:r>
      <w:rPr>
        <w:rFonts w:ascii="Franklin Gothic Book" w:hAnsi="Franklin Gothic Book"/>
        <w:noProof/>
      </w:rPr>
      <w:drawing>
        <wp:anchor distT="0" distB="0" distL="114300" distR="114300" simplePos="0" relativeHeight="251659264" behindDoc="0" locked="0" layoutInCell="1" allowOverlap="1" wp14:anchorId="09819834" wp14:editId="4BB8C101">
          <wp:simplePos x="0" y="0"/>
          <wp:positionH relativeFrom="margin">
            <wp:align>left</wp:align>
          </wp:positionH>
          <wp:positionV relativeFrom="paragraph">
            <wp:posOffset>-45720</wp:posOffset>
          </wp:positionV>
          <wp:extent cx="3086100" cy="5041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BS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50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03"/>
    <w:rsid w:val="00075D22"/>
    <w:rsid w:val="00854BDA"/>
    <w:rsid w:val="0092371F"/>
    <w:rsid w:val="00AD1B35"/>
    <w:rsid w:val="00D77E03"/>
    <w:rsid w:val="00DA1170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DF27"/>
  <w15:chartTrackingRefBased/>
  <w15:docId w15:val="{A698B63A-5CDC-AE4C-8EBE-E92717B8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D22"/>
  </w:style>
  <w:style w:type="paragraph" w:styleId="Footer">
    <w:name w:val="footer"/>
    <w:basedOn w:val="Normal"/>
    <w:link w:val="FooterChar"/>
    <w:uiPriority w:val="99"/>
    <w:unhideWhenUsed/>
    <w:rsid w:val="00075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D22"/>
  </w:style>
  <w:style w:type="paragraph" w:customStyle="1" w:styleId="Address">
    <w:name w:val="Address"/>
    <w:basedOn w:val="Normal"/>
    <w:qFormat/>
    <w:rsid w:val="00075D22"/>
    <w:pPr>
      <w:spacing w:after="0" w:line="276" w:lineRule="auto"/>
    </w:pPr>
    <w:rPr>
      <w:rFonts w:eastAsiaTheme="minorEastAsia"/>
      <w:spacing w:val="4"/>
      <w:sz w:val="20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075D22"/>
    <w:rPr>
      <w:color w:val="808080"/>
    </w:rPr>
  </w:style>
  <w:style w:type="paragraph" w:styleId="NoSpacing">
    <w:name w:val="No Spacing"/>
    <w:uiPriority w:val="1"/>
    <w:qFormat/>
    <w:rsid w:val="00075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aem/Downloads/College%20Letterhead%20Template_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51B0171B12BF4291671BCE2710F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42EDE-793D-6949-8F6C-DAEBB2F1D331}"/>
      </w:docPartPr>
      <w:docPartBody>
        <w:p w:rsidR="00000000" w:rsidRDefault="00000000">
          <w:pPr>
            <w:pStyle w:val="7D51B0171B12BF4291671BCE2710FA7A"/>
          </w:pPr>
          <w:r>
            <w:t>Department Name</w:t>
          </w:r>
        </w:p>
      </w:docPartBody>
    </w:docPart>
    <w:docPart>
      <w:docPartPr>
        <w:name w:val="E6C827A890090541A7BFFAFDF5C46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98DBD-CFB3-614D-8E0E-01AE0055F8CC}"/>
      </w:docPartPr>
      <w:docPartBody>
        <w:p w:rsidR="00000000" w:rsidRDefault="00000000">
          <w:pPr>
            <w:pStyle w:val="E6C827A890090541A7BFFAFDF5C46A12"/>
          </w:pPr>
          <w:r>
            <w:t>Building</w:t>
          </w:r>
        </w:p>
      </w:docPartBody>
    </w:docPart>
    <w:docPart>
      <w:docPartPr>
        <w:name w:val="A1F6038E1ADF924BB2023BF7DB334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EA399-84B8-F349-9ED0-8F02002EE984}"/>
      </w:docPartPr>
      <w:docPartBody>
        <w:p w:rsidR="00000000" w:rsidRDefault="00000000">
          <w:pPr>
            <w:pStyle w:val="A1F6038E1ADF924BB2023BF7DB3343FE"/>
          </w:pPr>
          <w:r>
            <w:t>[Street Address]</w:t>
          </w:r>
        </w:p>
      </w:docPartBody>
    </w:docPart>
    <w:docPart>
      <w:docPartPr>
        <w:name w:val="DA2782AD2336B648A83E7703B5D65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3C65A-4852-9F48-94CC-26CC1877471A}"/>
      </w:docPartPr>
      <w:docPartBody>
        <w:p w:rsidR="00000000" w:rsidRDefault="00000000">
          <w:pPr>
            <w:pStyle w:val="DA2782AD2336B648A83E7703B5D6595C"/>
          </w:pPr>
          <w:r>
            <w:t>[City, ST ZIP Code]</w:t>
          </w:r>
        </w:p>
      </w:docPartBody>
    </w:docPart>
    <w:docPart>
      <w:docPartPr>
        <w:name w:val="CD406B50CEF04C40B02EE0F5D1F8E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99207-AAAC-4849-9FDC-19081299D91D}"/>
      </w:docPartPr>
      <w:docPartBody>
        <w:p w:rsidR="00000000" w:rsidRDefault="00000000">
          <w:pPr>
            <w:pStyle w:val="CD406B50CEF04C40B02EE0F5D1F8EE61"/>
          </w:pPr>
          <w:r>
            <w:t>[phone number]</w:t>
          </w:r>
        </w:p>
      </w:docPartBody>
    </w:docPart>
    <w:docPart>
      <w:docPartPr>
        <w:name w:val="144A6D1EE61EA2458BD6FC29C3A11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1815A-C806-934D-9961-FCCB4A20F00B}"/>
      </w:docPartPr>
      <w:docPartBody>
        <w:p w:rsidR="00000000" w:rsidRDefault="00000000">
          <w:pPr>
            <w:pStyle w:val="144A6D1EE61EA2458BD6FC29C3A11648"/>
          </w:pPr>
          <w:r>
            <w:t>[email]</w:t>
          </w:r>
        </w:p>
      </w:docPartBody>
    </w:docPart>
    <w:docPart>
      <w:docPartPr>
        <w:name w:val="787CFF1701DBE840ACB411B2D4169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19F77-2EC6-544F-824C-6E0D65E92410}"/>
      </w:docPartPr>
      <w:docPartBody>
        <w:p w:rsidR="00000000" w:rsidRDefault="00000000">
          <w:pPr>
            <w:pStyle w:val="787CFF1701DBE840ACB411B2D41693AE"/>
          </w:pPr>
          <w:r>
            <w:t>[Date]</w:t>
          </w:r>
        </w:p>
      </w:docPartBody>
    </w:docPart>
    <w:docPart>
      <w:docPartPr>
        <w:name w:val="CD7582495C049748B37DF76D105FA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A0BEB-8503-DC49-865F-F8F8E01CD850}"/>
      </w:docPartPr>
      <w:docPartBody>
        <w:p w:rsidR="00000000" w:rsidRDefault="00000000">
          <w:pPr>
            <w:pStyle w:val="CD7582495C049748B37DF76D105FAAEA"/>
          </w:pPr>
          <w:r>
            <w:rPr>
              <w:rStyle w:val="PlaceholderText"/>
            </w:rPr>
            <w:t>[Recipient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7D"/>
    <w:rsid w:val="0067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51B0171B12BF4291671BCE2710FA7A">
    <w:name w:val="7D51B0171B12BF4291671BCE2710FA7A"/>
  </w:style>
  <w:style w:type="paragraph" w:customStyle="1" w:styleId="E6C827A890090541A7BFFAFDF5C46A12">
    <w:name w:val="E6C827A890090541A7BFFAFDF5C46A12"/>
  </w:style>
  <w:style w:type="paragraph" w:customStyle="1" w:styleId="A1F6038E1ADF924BB2023BF7DB3343FE">
    <w:name w:val="A1F6038E1ADF924BB2023BF7DB3343FE"/>
  </w:style>
  <w:style w:type="paragraph" w:customStyle="1" w:styleId="DA2782AD2336B648A83E7703B5D6595C">
    <w:name w:val="DA2782AD2336B648A83E7703B5D6595C"/>
  </w:style>
  <w:style w:type="paragraph" w:customStyle="1" w:styleId="CD406B50CEF04C40B02EE0F5D1F8EE61">
    <w:name w:val="CD406B50CEF04C40B02EE0F5D1F8EE61"/>
  </w:style>
  <w:style w:type="paragraph" w:customStyle="1" w:styleId="144A6D1EE61EA2458BD6FC29C3A11648">
    <w:name w:val="144A6D1EE61EA2458BD6FC29C3A11648"/>
  </w:style>
  <w:style w:type="paragraph" w:customStyle="1" w:styleId="787CFF1701DBE840ACB411B2D41693AE">
    <w:name w:val="787CFF1701DBE840ACB411B2D41693A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D7582495C049748B37DF76D105FAAEA">
    <w:name w:val="CD7582495C049748B37DF76D105FAA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College Letterhead Template_0.dotx</Template>
  <TotalTime>0</TotalTime>
  <Pages>1</Pages>
  <Words>40</Words>
  <Characters>207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Pantoja, Danae Monique - (danaem)</dc:creator>
  <cp:keywords/>
  <dc:description/>
  <cp:lastModifiedBy>Pantoja, Danae Monique - (danaem)</cp:lastModifiedBy>
  <cp:revision>1</cp:revision>
  <dcterms:created xsi:type="dcterms:W3CDTF">2024-04-24T20:17:00Z</dcterms:created>
  <dcterms:modified xsi:type="dcterms:W3CDTF">2024-04-24T20:17:00Z</dcterms:modified>
</cp:coreProperties>
</file>